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FF23" w14:textId="68FF3DEA" w:rsidR="00A53F04" w:rsidRPr="00C54056" w:rsidRDefault="002769D8" w:rsidP="003D0878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:lang w:val="fr-FR"/>
        </w:rPr>
      </w:pPr>
      <w:r w:rsidRPr="00C54056">
        <w:rPr>
          <w:rFonts w:ascii="Calibri" w:hAnsi="Calibri" w:cs="Calibri"/>
          <w:b/>
          <w:bCs/>
          <w:color w:val="000000" w:themeColor="text1"/>
          <w:sz w:val="28"/>
          <w:szCs w:val="28"/>
          <w:lang w:val="fr-FR"/>
        </w:rPr>
        <w:t xml:space="preserve">Title </w:t>
      </w:r>
      <w:r w:rsidR="00EA59F0" w:rsidRPr="00C54056">
        <w:rPr>
          <w:rFonts w:ascii="Calibri" w:hAnsi="Calibri" w:cs="Calibri"/>
          <w:b/>
          <w:bCs/>
          <w:color w:val="000000" w:themeColor="text1"/>
          <w:sz w:val="28"/>
          <w:szCs w:val="28"/>
          <w:lang w:val="fr-FR"/>
        </w:rPr>
        <w:t>[</w:t>
      </w:r>
      <w:r w:rsidRPr="00C54056">
        <w:rPr>
          <w:rFonts w:ascii="Calibri" w:hAnsi="Calibri" w:cs="Calibri"/>
          <w:b/>
          <w:bCs/>
          <w:color w:val="000000" w:themeColor="text1"/>
          <w:sz w:val="28"/>
          <w:szCs w:val="28"/>
          <w:lang w:val="fr-FR"/>
        </w:rPr>
        <w:t>14 pt Calibri font, Bold</w:t>
      </w:r>
      <w:r w:rsidR="00EA59F0" w:rsidRPr="00C54056">
        <w:rPr>
          <w:rFonts w:ascii="Calibri" w:hAnsi="Calibri" w:cs="Calibri"/>
          <w:b/>
          <w:bCs/>
          <w:color w:val="000000" w:themeColor="text1"/>
          <w:sz w:val="28"/>
          <w:szCs w:val="28"/>
          <w:lang w:val="fr-FR"/>
        </w:rPr>
        <w:t>]</w:t>
      </w:r>
    </w:p>
    <w:p w14:paraId="1946DB07" w14:textId="22F729CE" w:rsidR="002B73EE" w:rsidRDefault="002769D8" w:rsidP="003D0878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Names of all the authors (First name followed by Surname), multiple authors separated by a comma, PhD student’s name indic</w:t>
      </w:r>
      <w:r w:rsidR="002A7567">
        <w:rPr>
          <w:rFonts w:ascii="Calibri" w:hAnsi="Calibri" w:cs="Calibri"/>
          <w:b/>
          <w:bCs/>
          <w:color w:val="000000" w:themeColor="text1"/>
          <w:sz w:val="24"/>
          <w:szCs w:val="24"/>
        </w:rPr>
        <w:t>a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ted with * </w:t>
      </w:r>
    </w:p>
    <w:p w14:paraId="4E4D5204" w14:textId="681D7725" w:rsidR="002769D8" w:rsidRDefault="002769D8" w:rsidP="003D0878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Corresponding affiliations and email address of the PhD student </w:t>
      </w:r>
    </w:p>
    <w:p w14:paraId="07503F52" w14:textId="7DD681F4" w:rsidR="002769D8" w:rsidRDefault="002769D8" w:rsidP="003D0878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PhD Journey stage (delete as appropriate): Beginning, midway, ending</w:t>
      </w:r>
      <w:r w:rsidR="004F179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2C99D46D" w14:textId="0AC529A6" w:rsidR="002769D8" w:rsidRDefault="00EA59F0" w:rsidP="003D0878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[Calibri font 12 pt, bold]</w:t>
      </w:r>
    </w:p>
    <w:p w14:paraId="2498FAA5" w14:textId="77777777" w:rsidR="00EA59F0" w:rsidRDefault="00EA59F0" w:rsidP="003D0878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6B7605CC" w14:textId="7EAA58AF" w:rsidR="00EA59F0" w:rsidRPr="00EA59F0" w:rsidRDefault="00EA59F0" w:rsidP="002B73EE">
      <w:pPr>
        <w:spacing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EA59F0">
        <w:rPr>
          <w:rFonts w:ascii="Calibri" w:hAnsi="Calibri" w:cs="Calibri"/>
          <w:b/>
          <w:bCs/>
          <w:color w:val="000000" w:themeColor="text1"/>
        </w:rPr>
        <w:t xml:space="preserve">Abstract: </w:t>
      </w:r>
      <w:r w:rsidRPr="00EA59F0">
        <w:rPr>
          <w:rFonts w:ascii="Calibri" w:hAnsi="Calibri" w:cs="Calibri"/>
          <w:color w:val="000000" w:themeColor="text1"/>
        </w:rPr>
        <w:t>150-200 words</w:t>
      </w:r>
    </w:p>
    <w:p w14:paraId="247736CF" w14:textId="2BF4DAAE" w:rsidR="009A2122" w:rsidRPr="00EA59F0" w:rsidRDefault="009A2122" w:rsidP="002B73EE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00EA59F0">
        <w:rPr>
          <w:rFonts w:ascii="Calibri" w:hAnsi="Calibri" w:cs="Calibri"/>
          <w:b/>
          <w:bCs/>
          <w:color w:val="000000" w:themeColor="text1"/>
        </w:rPr>
        <w:t>Keywords:</w:t>
      </w:r>
      <w:r w:rsidRPr="00EA59F0">
        <w:rPr>
          <w:rFonts w:ascii="Calibri" w:hAnsi="Calibri" w:cs="Calibri"/>
          <w:color w:val="000000" w:themeColor="text1"/>
        </w:rPr>
        <w:t xml:space="preserve"> </w:t>
      </w:r>
      <w:r w:rsidR="002769D8" w:rsidRPr="00EA59F0">
        <w:rPr>
          <w:rFonts w:ascii="Calibri" w:hAnsi="Calibri" w:cs="Calibri"/>
          <w:color w:val="000000" w:themeColor="text1"/>
        </w:rPr>
        <w:t xml:space="preserve">maximum 6 keywords, Calibri 12pt font </w:t>
      </w:r>
    </w:p>
    <w:p w14:paraId="6B563CE4" w14:textId="6C5E9E40" w:rsidR="003D0878" w:rsidRPr="00EA59F0" w:rsidRDefault="002769D8" w:rsidP="006B4EB4">
      <w:pPr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MyriadPro-Regular" w:hAnsi="Calibri" w:cs="Calibri"/>
        </w:rPr>
      </w:pPr>
      <w:r w:rsidRPr="00EA59F0">
        <w:rPr>
          <w:rFonts w:ascii="Calibri" w:hAnsi="Calibri" w:cs="Calibri"/>
          <w:b/>
          <w:bCs/>
        </w:rPr>
        <w:t xml:space="preserve">Problem statement/literature gap/research question (delete as </w:t>
      </w:r>
      <w:r w:rsidR="004F1799" w:rsidRPr="00EA59F0">
        <w:rPr>
          <w:rFonts w:ascii="Calibri" w:hAnsi="Calibri" w:cs="Calibri"/>
          <w:b/>
          <w:bCs/>
        </w:rPr>
        <w:t>appropriate</w:t>
      </w:r>
      <w:r w:rsidRPr="00EA59F0">
        <w:rPr>
          <w:rFonts w:ascii="Calibri" w:hAnsi="Calibri" w:cs="Calibri"/>
          <w:b/>
          <w:bCs/>
        </w:rPr>
        <w:t>)</w:t>
      </w:r>
    </w:p>
    <w:p w14:paraId="175ED3ED" w14:textId="77777777" w:rsidR="00EA59F0" w:rsidRPr="00EA59F0" w:rsidRDefault="004F1799" w:rsidP="009170FB">
      <w:pPr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Calibri" w:hAnsi="Calibri" w:cs="Calibri"/>
          <w:b/>
          <w:bCs/>
        </w:rPr>
      </w:pPr>
      <w:r w:rsidRPr="00EA59F0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n-GB"/>
          <w14:ligatures w14:val="none"/>
        </w:rPr>
        <w:t>Conceptual framework (if applicable)</w:t>
      </w:r>
      <w:r w:rsidR="00EA59F0" w:rsidRPr="00EA59F0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="00EA59F0" w:rsidRPr="00EA59F0">
        <w:rPr>
          <w:rFonts w:ascii="Calibri" w:eastAsia="Times New Roman" w:hAnsi="Calibri" w:cs="Calibri"/>
          <w:kern w:val="0"/>
          <w:bdr w:val="none" w:sz="0" w:space="0" w:color="auto" w:frame="1"/>
          <w:lang w:eastAsia="en-GB"/>
          <w14:ligatures w14:val="none"/>
        </w:rPr>
        <w:t>[</w:t>
      </w:r>
      <w:r w:rsidRPr="00EA59F0">
        <w:rPr>
          <w:rFonts w:ascii="Calibri" w:eastAsia="STIXGeneral-Regular" w:hAnsi="Calibri" w:cs="Calibri"/>
          <w:kern w:val="0"/>
        </w:rPr>
        <w:t>This section is optional. If it is not needed, do not include it</w:t>
      </w:r>
      <w:r w:rsidR="002B6175" w:rsidRPr="00EA59F0">
        <w:rPr>
          <w:rFonts w:ascii="Calibri" w:eastAsia="STIXGeneral-Regular" w:hAnsi="Calibri" w:cs="Calibri"/>
          <w:kern w:val="0"/>
        </w:rPr>
        <w:t>.</w:t>
      </w:r>
      <w:r w:rsidR="00EA59F0" w:rsidRPr="00EA59F0">
        <w:rPr>
          <w:rFonts w:ascii="Calibri" w:eastAsia="STIXGeneral-Regular" w:hAnsi="Calibri" w:cs="Calibri"/>
          <w:kern w:val="0"/>
        </w:rPr>
        <w:t>]</w:t>
      </w:r>
      <w:r w:rsidRPr="00EA59F0">
        <w:rPr>
          <w:rFonts w:ascii="Calibri" w:eastAsia="STIXGeneral-Regular" w:hAnsi="Calibri" w:cs="Calibri"/>
          <w:kern w:val="0"/>
        </w:rPr>
        <w:t xml:space="preserve"> </w:t>
      </w:r>
    </w:p>
    <w:p w14:paraId="3C7F2AC5" w14:textId="2F241C4F" w:rsidR="00EA59F0" w:rsidRPr="00EA59F0" w:rsidRDefault="004F1799" w:rsidP="009170FB">
      <w:pPr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Calibri" w:hAnsi="Calibri" w:cs="Calibri"/>
          <w:b/>
          <w:bCs/>
        </w:rPr>
      </w:pPr>
      <w:r w:rsidRPr="00EA59F0">
        <w:rPr>
          <w:rFonts w:ascii="Calibri" w:hAnsi="Calibri" w:cs="Calibri"/>
          <w:b/>
          <w:bCs/>
        </w:rPr>
        <w:t>Proposed methodology</w:t>
      </w:r>
    </w:p>
    <w:p w14:paraId="314DDA22" w14:textId="50ED0110" w:rsidR="00B83ED7" w:rsidRPr="00EA59F0" w:rsidRDefault="00B5706A" w:rsidP="00504603">
      <w:pPr>
        <w:pStyle w:val="ListParagraph"/>
        <w:numPr>
          <w:ilvl w:val="0"/>
          <w:numId w:val="3"/>
        </w:numPr>
        <w:spacing w:before="240"/>
        <w:rPr>
          <w:rFonts w:ascii="Calibri" w:hAnsi="Calibri" w:cs="Calibri"/>
          <w:b/>
          <w:bCs/>
        </w:rPr>
      </w:pPr>
      <w:r w:rsidRPr="00EA59F0">
        <w:rPr>
          <w:rFonts w:ascii="Calibri" w:hAnsi="Calibri" w:cs="Calibri"/>
          <w:b/>
          <w:bCs/>
        </w:rPr>
        <w:t xml:space="preserve">Expected results/statement of contribution </w:t>
      </w:r>
      <w:r w:rsidR="00843FFD" w:rsidRPr="00EA59F0">
        <w:rPr>
          <w:rFonts w:ascii="Calibri" w:hAnsi="Calibri" w:cs="Calibri"/>
          <w:b/>
          <w:bCs/>
        </w:rPr>
        <w:t>(delete as appropriate)</w:t>
      </w:r>
    </w:p>
    <w:p w14:paraId="70F8F913" w14:textId="77777777" w:rsidR="009E1E50" w:rsidRPr="005F6C32" w:rsidRDefault="002C5C4D" w:rsidP="003D0878">
      <w:pPr>
        <w:pStyle w:val="Heading1"/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F6C32">
        <w:rPr>
          <w:rFonts w:ascii="Calibri" w:hAnsi="Calibri" w:cs="Calibri"/>
          <w:b/>
          <w:bCs/>
          <w:color w:val="auto"/>
          <w:sz w:val="22"/>
          <w:szCs w:val="22"/>
        </w:rPr>
        <w:t>References</w:t>
      </w:r>
      <w:r w:rsidR="005F6C32" w:rsidRPr="005F6C32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1A7834A2" w14:textId="77777777" w:rsidR="00843FFD" w:rsidRDefault="00843FFD" w:rsidP="00843FFD">
      <w:pPr>
        <w:spacing w:after="0"/>
      </w:pPr>
    </w:p>
    <w:p w14:paraId="1F2581EF" w14:textId="77777777" w:rsidR="00EA59F0" w:rsidRDefault="00EA59F0" w:rsidP="00843FFD">
      <w:pPr>
        <w:spacing w:after="0"/>
      </w:pPr>
    </w:p>
    <w:p w14:paraId="17BCA212" w14:textId="77777777" w:rsidR="00EA59F0" w:rsidRPr="00843FFD" w:rsidRDefault="00EA59F0" w:rsidP="00843FFD">
      <w:pPr>
        <w:spacing w:after="0"/>
      </w:pPr>
    </w:p>
    <w:p w14:paraId="4A90313B" w14:textId="06FA931D" w:rsidR="00EA59F0" w:rsidRPr="00C54056" w:rsidRDefault="00EA59F0" w:rsidP="00EA59F0">
      <w:pPr>
        <w:spacing w:before="240"/>
        <w:rPr>
          <w:rFonts w:ascii="Calibri" w:hAnsi="Calibri" w:cs="Calibri"/>
        </w:rPr>
      </w:pPr>
      <w:r w:rsidRPr="00C54056">
        <w:rPr>
          <w:rFonts w:ascii="Calibri" w:hAnsi="Calibri" w:cs="Calibri"/>
        </w:rPr>
        <w:t xml:space="preserve">Section titles: </w:t>
      </w:r>
      <w:r w:rsidRPr="00C54056">
        <w:rPr>
          <w:rFonts w:ascii="Calibri" w:hAnsi="Calibri" w:cs="Calibri"/>
          <w:b/>
          <w:bCs/>
        </w:rPr>
        <w:t xml:space="preserve"> </w:t>
      </w:r>
      <w:r w:rsidRPr="00C54056">
        <w:rPr>
          <w:rFonts w:ascii="Calibri" w:hAnsi="Calibri" w:cs="Calibri"/>
        </w:rPr>
        <w:t>Calibri 11pt Font, Bold</w:t>
      </w:r>
    </w:p>
    <w:p w14:paraId="08E194F5" w14:textId="77777777" w:rsidR="00EA59F0" w:rsidRDefault="00EA59F0" w:rsidP="00EA59F0">
      <w:pPr>
        <w:spacing w:before="240"/>
        <w:rPr>
          <w:rFonts w:ascii="Calibri" w:hAnsi="Calibri" w:cs="Calibri"/>
        </w:rPr>
      </w:pPr>
      <w:r w:rsidRPr="00EA59F0">
        <w:rPr>
          <w:rFonts w:ascii="Calibri" w:hAnsi="Calibri" w:cs="Calibri"/>
        </w:rPr>
        <w:t xml:space="preserve">Text in Calibri font 10 size. Fully justified. Single space with additional space between paragraphs. </w:t>
      </w:r>
    </w:p>
    <w:p w14:paraId="7CE31F9E" w14:textId="77777777" w:rsidR="00EA59F0" w:rsidRPr="00EA59F0" w:rsidRDefault="00EA59F0" w:rsidP="00EA59F0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STIXGeneral-Regular" w:hAnsi="Calibri" w:cs="Calibri"/>
          <w:kern w:val="0"/>
        </w:rPr>
      </w:pPr>
      <w:r w:rsidRPr="00EA59F0">
        <w:rPr>
          <w:rFonts w:ascii="Calibri" w:eastAsia="STIXGeneral-Regular" w:hAnsi="Calibri" w:cs="Calibri"/>
          <w:kern w:val="0"/>
        </w:rPr>
        <w:t xml:space="preserve">Tables and figures need to be centred. The table/figure caption should be placed below the illustration and should be centred. Multiple tables/figures need to be consecutively numbered. </w:t>
      </w:r>
    </w:p>
    <w:p w14:paraId="47F0499F" w14:textId="77777777" w:rsidR="00EA59F0" w:rsidRPr="00EA59F0" w:rsidRDefault="00EA59F0" w:rsidP="00EA59F0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Calibri"/>
          <w:color w:val="000000" w:themeColor="text1"/>
        </w:rPr>
      </w:pPr>
      <w:r w:rsidRPr="00EA59F0">
        <w:rPr>
          <w:rFonts w:ascii="Calibri" w:hAnsi="Calibri" w:cs="Calibri"/>
          <w:color w:val="000000" w:themeColor="text1"/>
        </w:rPr>
        <w:t xml:space="preserve">Margins should be set to moderate, i.e. top and bottom at 2.59 cm, left and right at 1.91 cm. </w:t>
      </w:r>
    </w:p>
    <w:p w14:paraId="7D17F23A" w14:textId="4505C19E" w:rsidR="00EA59F0" w:rsidRPr="00EA59F0" w:rsidRDefault="00EA59F0" w:rsidP="00EA59F0">
      <w:pPr>
        <w:spacing w:before="240"/>
        <w:rPr>
          <w:rFonts w:ascii="Calibri" w:hAnsi="Calibri" w:cs="Calibri"/>
        </w:rPr>
      </w:pPr>
      <w:r w:rsidRPr="00EA59F0">
        <w:rPr>
          <w:rFonts w:ascii="Calibri" w:hAnsi="Calibri" w:cs="Calibri"/>
        </w:rPr>
        <w:t>References are to be provided in Harvard style (in-text and at the end). They are set to be Calibri font size 8, with single space between the references. Do not exceed a maximum length of 3 pages total, including references and tables/figures.</w:t>
      </w:r>
    </w:p>
    <w:p w14:paraId="1C33C788" w14:textId="15CF0D5B" w:rsidR="00EA59F0" w:rsidRPr="00EA59F0" w:rsidRDefault="00EA59F0" w:rsidP="00EA59F0">
      <w:pPr>
        <w:spacing w:before="240" w:line="240" w:lineRule="auto"/>
        <w:rPr>
          <w:rFonts w:ascii="Calibri" w:hAnsi="Calibri" w:cs="Calibri"/>
        </w:rPr>
      </w:pPr>
      <w:r w:rsidRPr="00EA59F0">
        <w:rPr>
          <w:rFonts w:ascii="Calibri" w:hAnsi="Calibri" w:cs="Calibri"/>
        </w:rPr>
        <w:t xml:space="preserve">Use either American or British spelling </w:t>
      </w:r>
      <w:proofErr w:type="gramStart"/>
      <w:r w:rsidRPr="00EA59F0">
        <w:rPr>
          <w:rFonts w:ascii="Calibri" w:hAnsi="Calibri" w:cs="Calibri"/>
        </w:rPr>
        <w:t>as long as</w:t>
      </w:r>
      <w:proofErr w:type="gramEnd"/>
      <w:r w:rsidRPr="00EA59F0">
        <w:rPr>
          <w:rFonts w:ascii="Calibri" w:hAnsi="Calibri" w:cs="Calibri"/>
        </w:rPr>
        <w:t xml:space="preserve"> you are consistent throughout your work.</w:t>
      </w:r>
    </w:p>
    <w:p w14:paraId="1087DF88" w14:textId="097A6834" w:rsidR="00526A92" w:rsidRPr="003D0878" w:rsidRDefault="009E1E50" w:rsidP="004F1799">
      <w:pPr>
        <w:rPr>
          <w:rFonts w:ascii="Calibri" w:hAnsi="Calibri" w:cs="Calibri"/>
          <w:sz w:val="24"/>
          <w:szCs w:val="24"/>
        </w:rPr>
      </w:pPr>
      <w:r w:rsidRPr="003D0878">
        <w:rPr>
          <w:rFonts w:ascii="Calibri" w:hAnsi="Calibri" w:cs="Calibri"/>
          <w:noProof/>
          <w:sz w:val="24"/>
          <w:szCs w:val="24"/>
        </w:rPr>
        <w:fldChar w:fldCharType="begin"/>
      </w:r>
      <w:r w:rsidRPr="003D0878">
        <w:rPr>
          <w:rFonts w:ascii="Calibri" w:hAnsi="Calibri" w:cs="Calibri"/>
          <w:sz w:val="24"/>
          <w:szCs w:val="24"/>
        </w:rPr>
        <w:instrText xml:space="preserve"> ADDIN EN.REFLIST </w:instrText>
      </w:r>
      <w:r w:rsidRPr="003D0878">
        <w:rPr>
          <w:rFonts w:ascii="Calibri" w:hAnsi="Calibri" w:cs="Calibri"/>
          <w:noProof/>
          <w:sz w:val="24"/>
          <w:szCs w:val="24"/>
        </w:rPr>
        <w:fldChar w:fldCharType="separate"/>
      </w:r>
      <w:r w:rsidRPr="003D0878">
        <w:rPr>
          <w:rFonts w:ascii="Calibri" w:hAnsi="Calibri" w:cs="Calibri"/>
          <w:sz w:val="24"/>
          <w:szCs w:val="24"/>
        </w:rPr>
        <w:fldChar w:fldCharType="end"/>
      </w:r>
    </w:p>
    <w:sectPr w:rsidR="00526A92" w:rsidRPr="003D0878" w:rsidSect="004F17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5470" w14:textId="77777777" w:rsidR="00850047" w:rsidRDefault="00850047" w:rsidP="003E6DEC">
      <w:pPr>
        <w:spacing w:after="0" w:line="240" w:lineRule="auto"/>
      </w:pPr>
      <w:r>
        <w:separator/>
      </w:r>
    </w:p>
  </w:endnote>
  <w:endnote w:type="continuationSeparator" w:id="0">
    <w:p w14:paraId="7476B97E" w14:textId="77777777" w:rsidR="00850047" w:rsidRDefault="00850047" w:rsidP="003E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TIXGeneral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49E9" w14:textId="77777777" w:rsidR="00C54056" w:rsidRDefault="00C54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2EF9" w14:textId="77777777" w:rsidR="00C54056" w:rsidRDefault="00C540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0CA0" w14:textId="77777777" w:rsidR="00C54056" w:rsidRDefault="00C54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15B09" w14:textId="77777777" w:rsidR="00850047" w:rsidRDefault="00850047" w:rsidP="003E6DEC">
      <w:pPr>
        <w:spacing w:after="0" w:line="240" w:lineRule="auto"/>
      </w:pPr>
      <w:r>
        <w:separator/>
      </w:r>
    </w:p>
  </w:footnote>
  <w:footnote w:type="continuationSeparator" w:id="0">
    <w:p w14:paraId="512F35BA" w14:textId="77777777" w:rsidR="00850047" w:rsidRDefault="00850047" w:rsidP="003E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F3AC" w14:textId="77777777" w:rsidR="00C54056" w:rsidRDefault="00C54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A756" w14:textId="770D5154" w:rsidR="003E6DEC" w:rsidRDefault="003E6DEC" w:rsidP="003E6DEC">
    <w:pPr>
      <w:pStyle w:val="Header"/>
      <w:jc w:val="right"/>
    </w:pPr>
    <w:r>
      <w:t>ENTER2</w:t>
    </w:r>
    <w:r w:rsidR="00C54056">
      <w:t>7</w:t>
    </w:r>
    <w:r>
      <w:t>, Doctoral Workshop</w:t>
    </w:r>
    <w:r w:rsidR="00C54056">
      <w:t>, 12</w:t>
    </w:r>
    <w:r w:rsidR="00C54056" w:rsidRPr="00C54056">
      <w:rPr>
        <w:vertAlign w:val="superscript"/>
      </w:rPr>
      <w:t>th</w:t>
    </w:r>
    <w:r w:rsidR="00C54056">
      <w:t xml:space="preserve"> January 2027, Madrid, Spain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A196" w14:textId="77777777" w:rsidR="00C54056" w:rsidRDefault="00C54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1A45"/>
    <w:multiLevelType w:val="multilevel"/>
    <w:tmpl w:val="0D12E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D81775"/>
    <w:multiLevelType w:val="multilevel"/>
    <w:tmpl w:val="13D2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9D2376"/>
    <w:multiLevelType w:val="hybridMultilevel"/>
    <w:tmpl w:val="248C9528"/>
    <w:lvl w:ilvl="0" w:tplc="8C38D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8C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104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2A8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CCE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A9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0F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9A6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69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E1027F3"/>
    <w:multiLevelType w:val="multilevel"/>
    <w:tmpl w:val="97A89F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604976">
    <w:abstractNumId w:val="0"/>
  </w:num>
  <w:num w:numId="2" w16cid:durableId="474103596">
    <w:abstractNumId w:val="2"/>
  </w:num>
  <w:num w:numId="3" w16cid:durableId="1366833232">
    <w:abstractNumId w:val="3"/>
  </w:num>
  <w:num w:numId="4" w16cid:durableId="1933585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586620"/>
    <w:rsid w:val="000122DE"/>
    <w:rsid w:val="00022EC9"/>
    <w:rsid w:val="000C0515"/>
    <w:rsid w:val="000C182F"/>
    <w:rsid w:val="000C1E03"/>
    <w:rsid w:val="000C5698"/>
    <w:rsid w:val="000E686B"/>
    <w:rsid w:val="000F3778"/>
    <w:rsid w:val="00106044"/>
    <w:rsid w:val="00111D08"/>
    <w:rsid w:val="001250C0"/>
    <w:rsid w:val="00125CBE"/>
    <w:rsid w:val="0015715B"/>
    <w:rsid w:val="00184556"/>
    <w:rsid w:val="00192B99"/>
    <w:rsid w:val="00194C89"/>
    <w:rsid w:val="00195320"/>
    <w:rsid w:val="001B2FF2"/>
    <w:rsid w:val="001B30EB"/>
    <w:rsid w:val="001D06DC"/>
    <w:rsid w:val="001D6E21"/>
    <w:rsid w:val="001E0CD1"/>
    <w:rsid w:val="001E23C1"/>
    <w:rsid w:val="001E2A0E"/>
    <w:rsid w:val="002212EA"/>
    <w:rsid w:val="00261F74"/>
    <w:rsid w:val="002769D8"/>
    <w:rsid w:val="00291FDE"/>
    <w:rsid w:val="002A2AD2"/>
    <w:rsid w:val="002A7567"/>
    <w:rsid w:val="002B6175"/>
    <w:rsid w:val="002B73EE"/>
    <w:rsid w:val="002C5C4D"/>
    <w:rsid w:val="002F01F6"/>
    <w:rsid w:val="002F11EA"/>
    <w:rsid w:val="00346FAE"/>
    <w:rsid w:val="00372F20"/>
    <w:rsid w:val="00381815"/>
    <w:rsid w:val="003D0878"/>
    <w:rsid w:val="003D278A"/>
    <w:rsid w:val="003E6DEC"/>
    <w:rsid w:val="004415F8"/>
    <w:rsid w:val="00464E18"/>
    <w:rsid w:val="00494A7C"/>
    <w:rsid w:val="004B583F"/>
    <w:rsid w:val="004B5F4C"/>
    <w:rsid w:val="004C3148"/>
    <w:rsid w:val="004D25A9"/>
    <w:rsid w:val="004F1799"/>
    <w:rsid w:val="0051100F"/>
    <w:rsid w:val="00517401"/>
    <w:rsid w:val="00526A92"/>
    <w:rsid w:val="00586620"/>
    <w:rsid w:val="00594649"/>
    <w:rsid w:val="005D679E"/>
    <w:rsid w:val="005E37FB"/>
    <w:rsid w:val="005F6C32"/>
    <w:rsid w:val="006035A7"/>
    <w:rsid w:val="00615F5E"/>
    <w:rsid w:val="00632EF8"/>
    <w:rsid w:val="00656D9F"/>
    <w:rsid w:val="00663213"/>
    <w:rsid w:val="006662E2"/>
    <w:rsid w:val="0068208B"/>
    <w:rsid w:val="006B532B"/>
    <w:rsid w:val="007074D6"/>
    <w:rsid w:val="007345BF"/>
    <w:rsid w:val="00740DE0"/>
    <w:rsid w:val="007E39F9"/>
    <w:rsid w:val="007E512F"/>
    <w:rsid w:val="007E758B"/>
    <w:rsid w:val="008069F2"/>
    <w:rsid w:val="00817E49"/>
    <w:rsid w:val="00843FFD"/>
    <w:rsid w:val="00844B77"/>
    <w:rsid w:val="00850047"/>
    <w:rsid w:val="00872098"/>
    <w:rsid w:val="008A516C"/>
    <w:rsid w:val="008B7CC2"/>
    <w:rsid w:val="008C2C43"/>
    <w:rsid w:val="00927098"/>
    <w:rsid w:val="00933FF2"/>
    <w:rsid w:val="009452F3"/>
    <w:rsid w:val="009A2122"/>
    <w:rsid w:val="009B21C1"/>
    <w:rsid w:val="009C584E"/>
    <w:rsid w:val="009D7AA7"/>
    <w:rsid w:val="009E1E50"/>
    <w:rsid w:val="00A01CD8"/>
    <w:rsid w:val="00A31239"/>
    <w:rsid w:val="00A364EF"/>
    <w:rsid w:val="00A53F04"/>
    <w:rsid w:val="00A7479C"/>
    <w:rsid w:val="00AA116D"/>
    <w:rsid w:val="00AB314A"/>
    <w:rsid w:val="00AB5630"/>
    <w:rsid w:val="00B05058"/>
    <w:rsid w:val="00B17E16"/>
    <w:rsid w:val="00B3275F"/>
    <w:rsid w:val="00B33507"/>
    <w:rsid w:val="00B43A7B"/>
    <w:rsid w:val="00B5706A"/>
    <w:rsid w:val="00B7282C"/>
    <w:rsid w:val="00B83ED7"/>
    <w:rsid w:val="00BC3597"/>
    <w:rsid w:val="00BD20E0"/>
    <w:rsid w:val="00BD7ADF"/>
    <w:rsid w:val="00BE0105"/>
    <w:rsid w:val="00BF29CD"/>
    <w:rsid w:val="00C214F8"/>
    <w:rsid w:val="00C54056"/>
    <w:rsid w:val="00C62CDA"/>
    <w:rsid w:val="00CE1080"/>
    <w:rsid w:val="00DB5F68"/>
    <w:rsid w:val="00DD0FD2"/>
    <w:rsid w:val="00DE3EDC"/>
    <w:rsid w:val="00DF29D7"/>
    <w:rsid w:val="00EA59F0"/>
    <w:rsid w:val="00EA6CC7"/>
    <w:rsid w:val="00EB7AE1"/>
    <w:rsid w:val="00EC7A86"/>
    <w:rsid w:val="00F50168"/>
    <w:rsid w:val="00FB2983"/>
    <w:rsid w:val="00FB4BA7"/>
    <w:rsid w:val="00FC6B56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E5BBD"/>
  <w15:chartTrackingRefBased/>
  <w15:docId w15:val="{8F5BF44F-C9EC-47B7-BBCF-87096E92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4D"/>
  </w:style>
  <w:style w:type="paragraph" w:styleId="Heading1">
    <w:name w:val="heading 1"/>
    <w:basedOn w:val="Normal"/>
    <w:next w:val="Normal"/>
    <w:link w:val="Heading1Char"/>
    <w:uiPriority w:val="9"/>
    <w:qFormat/>
    <w:rsid w:val="00B72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8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8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8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8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82C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9E1E50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E1E50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E1E50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E1E50"/>
    <w:rPr>
      <w:rFonts w:ascii="Aptos" w:hAnsi="Aptos"/>
      <w:noProof/>
      <w:lang w:val="en-US"/>
    </w:rPr>
  </w:style>
  <w:style w:type="table" w:styleId="TableGrid">
    <w:name w:val="Table Grid"/>
    <w:basedOn w:val="TableNormal"/>
    <w:uiPriority w:val="39"/>
    <w:rsid w:val="000C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6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DEC"/>
  </w:style>
  <w:style w:type="paragraph" w:styleId="Footer">
    <w:name w:val="footer"/>
    <w:basedOn w:val="Normal"/>
    <w:link w:val="FooterChar"/>
    <w:uiPriority w:val="99"/>
    <w:unhideWhenUsed/>
    <w:rsid w:val="003E6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80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IFITT\PhD%20workshop%202025\ENTER25_PhDWorkshop%20submiss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A969EB19BA04CA1F71682D17CAB5D" ma:contentTypeVersion="18" ma:contentTypeDescription="Create a new document." ma:contentTypeScope="" ma:versionID="71b30563024a58b6cbc0653b52655a75">
  <xsd:schema xmlns:xsd="http://www.w3.org/2001/XMLSchema" xmlns:xs="http://www.w3.org/2001/XMLSchema" xmlns:p="http://schemas.microsoft.com/office/2006/metadata/properties" xmlns:ns3="b38bfaa1-959b-436f-96f4-70e824ce779e" xmlns:ns4="ab29efe7-22b1-4be0-a603-548785e51812" targetNamespace="http://schemas.microsoft.com/office/2006/metadata/properties" ma:root="true" ma:fieldsID="4926ba722b42bdcf447df634b16aeb08" ns3:_="" ns4:_="">
    <xsd:import namespace="b38bfaa1-959b-436f-96f4-70e824ce779e"/>
    <xsd:import namespace="ab29efe7-22b1-4be0-a603-548785e518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bfaa1-959b-436f-96f4-70e824ce77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9efe7-22b1-4be0-a603-548785e51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29efe7-22b1-4be0-a603-548785e51812" xsi:nil="true"/>
  </documentManagement>
</p:properties>
</file>

<file path=customXml/itemProps1.xml><?xml version="1.0" encoding="utf-8"?>
<ds:datastoreItem xmlns:ds="http://schemas.openxmlformats.org/officeDocument/2006/customXml" ds:itemID="{04CF2668-E9E7-45EC-8FB8-FF39C715E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8A5DF-FF5E-45E4-9EA7-CE9D28E6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bfaa1-959b-436f-96f4-70e824ce779e"/>
    <ds:schemaRef ds:uri="ab29efe7-22b1-4be0-a603-548785e51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1785FD-C29E-4430-80B5-78FB4892F514}">
  <ds:schemaRefs>
    <ds:schemaRef ds:uri="http://schemas.microsoft.com/office/2006/metadata/properties"/>
    <ds:schemaRef ds:uri="http://schemas.microsoft.com/office/infopath/2007/PartnerControls"/>
    <ds:schemaRef ds:uri="ab29efe7-22b1-4be0-a603-548785e518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ENTER25_PhDWorkshop submission template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References </vt:lpstr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Minor, Kasha</dc:creator>
  <cp:keywords/>
  <dc:description/>
  <cp:lastModifiedBy>MINOR Katarzyna Barbara</cp:lastModifiedBy>
  <cp:revision>2</cp:revision>
  <dcterms:created xsi:type="dcterms:W3CDTF">2026-05-20T10:47:00Z</dcterms:created>
  <dcterms:modified xsi:type="dcterms:W3CDTF">2026-05-20T10:47:00Z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c177fe80eef95b17f08b371a1d00cfa93489e08af6fbfc61715b031edfefa01c</vt:lpwstr>
  </property>
  <property fmtid="{D5CDD505-2E9C-101B-9397-08002B2CF9AE}" pid="3" name="ContentTypeId">
    <vt:lpwstr>0x0101003FFA969EB19BA04CA1F71682D17CAB5D</vt:lpwstr>
  </property>
</Properties>
</file>